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62" w:rsidRPr="00C562E7" w:rsidRDefault="00D26362" w:rsidP="00A93B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Аналитическая справка</w:t>
      </w:r>
    </w:p>
    <w:p w:rsidR="00D26362" w:rsidRPr="00C562E7" w:rsidRDefault="00D26362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о проделанной работе по предупреждению детского дорожно-транспортного травматизма за 202</w:t>
      </w:r>
      <w:r>
        <w:rPr>
          <w:b/>
          <w:bCs/>
          <w:color w:val="000000"/>
          <w:sz w:val="28"/>
          <w:szCs w:val="28"/>
        </w:rPr>
        <w:t>3</w:t>
      </w:r>
      <w:r w:rsidRPr="00C562E7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4</w:t>
      </w:r>
      <w:r w:rsidRPr="00C562E7">
        <w:rPr>
          <w:b/>
          <w:bCs/>
          <w:color w:val="000000"/>
          <w:sz w:val="28"/>
          <w:szCs w:val="28"/>
        </w:rPr>
        <w:t xml:space="preserve"> учебный год </w:t>
      </w:r>
    </w:p>
    <w:p w:rsidR="00D26362" w:rsidRPr="00C562E7" w:rsidRDefault="00D26362" w:rsidP="00A93B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562E7">
        <w:rPr>
          <w:b/>
          <w:bCs/>
          <w:color w:val="000000"/>
          <w:sz w:val="28"/>
          <w:szCs w:val="28"/>
        </w:rPr>
        <w:t>в М</w:t>
      </w:r>
      <w:r>
        <w:rPr>
          <w:b/>
          <w:bCs/>
          <w:color w:val="000000"/>
          <w:sz w:val="28"/>
          <w:szCs w:val="28"/>
        </w:rPr>
        <w:t>КОУ СОШ №4 г. Михайловска</w:t>
      </w:r>
    </w:p>
    <w:p w:rsidR="00D26362" w:rsidRPr="00C562E7" w:rsidRDefault="00D26362" w:rsidP="00A93B9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Работа по безопасности ДДТТ в 202</w:t>
      </w:r>
      <w:r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 учебном</w:t>
      </w:r>
      <w:r w:rsidRPr="00C562E7">
        <w:rPr>
          <w:color w:val="000000"/>
          <w:sz w:val="28"/>
          <w:szCs w:val="28"/>
        </w:rPr>
        <w:t xml:space="preserve"> году проводилась в соответствии с планом профилактической работы по предупреждению ДДТТ, планами ВР классных руководителей, в соответствии с Законом РФ «О безопасности дорожного движения».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>В начале 202</w:t>
      </w:r>
      <w:r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 xml:space="preserve"> учебного года на административном совещании был утвержден план профилактической работы по предупреждению ДДТТ, мероприятия которого строились с учетом индивидуальных особенностей детей и дифференцировались по возрастным периодам.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На педагогическом совете в августе 202</w:t>
      </w:r>
      <w:r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 xml:space="preserve"> года были проанализированы итоги работы по профилактике ДДТТ за 202</w:t>
      </w:r>
      <w:r>
        <w:rPr>
          <w:color w:val="000000"/>
          <w:sz w:val="28"/>
          <w:szCs w:val="28"/>
        </w:rPr>
        <w:t>2</w:t>
      </w:r>
      <w:r w:rsidRPr="00C562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 xml:space="preserve"> учебный год и определены конкретные задачи на текущий 202</w:t>
      </w:r>
      <w:r>
        <w:rPr>
          <w:color w:val="000000"/>
          <w:sz w:val="28"/>
          <w:szCs w:val="28"/>
        </w:rPr>
        <w:t>3</w:t>
      </w:r>
      <w:r w:rsidRPr="00C562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C562E7">
        <w:rPr>
          <w:color w:val="000000"/>
          <w:sz w:val="28"/>
          <w:szCs w:val="28"/>
        </w:rPr>
        <w:t xml:space="preserve"> 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игры, тренировочные тесты. </w:t>
      </w: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Классными руководителями 1-</w:t>
      </w:r>
      <w:r>
        <w:rPr>
          <w:color w:val="000000"/>
          <w:sz w:val="28"/>
          <w:szCs w:val="28"/>
        </w:rPr>
        <w:t>11</w:t>
      </w:r>
      <w:r w:rsidRPr="00C562E7">
        <w:rPr>
          <w:color w:val="000000"/>
          <w:sz w:val="28"/>
          <w:szCs w:val="28"/>
        </w:rPr>
        <w:t xml:space="preserve"> классов, администрацией проводилась просветительская работа с учащимися: инструктажи, беседы, классные часы, составление схемы безопасного пути в школу учащимися 1-5 классов, выпуск и размещение в школе информационных листов по БДД  (согласно плану ВР класса).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Особое внимание уделялось работе с родителями, использовались разнообразные методы и приемы. 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>Пример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D26362" w:rsidRPr="00C562E7" w:rsidRDefault="00D26362" w:rsidP="00A93B97">
      <w:pPr>
        <w:ind w:firstLine="851"/>
        <w:jc w:val="both"/>
        <w:rPr>
          <w:sz w:val="28"/>
          <w:szCs w:val="28"/>
          <w:lang w:eastAsia="en-US"/>
        </w:rPr>
      </w:pPr>
      <w:r w:rsidRPr="00C562E7">
        <w:rPr>
          <w:sz w:val="28"/>
          <w:szCs w:val="28"/>
        </w:rPr>
        <w:t xml:space="preserve">В на </w:t>
      </w:r>
      <w:r>
        <w:rPr>
          <w:sz w:val="28"/>
          <w:szCs w:val="28"/>
        </w:rPr>
        <w:t>втором</w:t>
      </w:r>
      <w:r w:rsidRPr="00C562E7">
        <w:rPr>
          <w:sz w:val="28"/>
          <w:szCs w:val="28"/>
        </w:rPr>
        <w:t xml:space="preserve"> этаже расположен тренировочный комплекс  по безопасности дорожного движения</w:t>
      </w:r>
      <w:r w:rsidRPr="00C562E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C562E7">
        <w:rPr>
          <w:sz w:val="28"/>
          <w:szCs w:val="28"/>
          <w:lang w:eastAsia="en-US"/>
        </w:rPr>
        <w:t>уголок безопасности</w:t>
      </w:r>
      <w:r w:rsidRPr="00C562E7">
        <w:rPr>
          <w:sz w:val="28"/>
          <w:szCs w:val="28"/>
        </w:rPr>
        <w:t>, который постоянно обновлялся в течение учебного года.</w:t>
      </w:r>
      <w:r w:rsidRPr="00C562E7">
        <w:rPr>
          <w:sz w:val="28"/>
          <w:szCs w:val="28"/>
          <w:lang w:eastAsia="en-US"/>
        </w:rPr>
        <w:t xml:space="preserve"> Возле уголка проводились мероприятия, раз в месяц вывешивались плакаты, листовки по БДД и ПДД, </w:t>
      </w:r>
      <w:r w:rsidRPr="00C562E7">
        <w:rPr>
          <w:color w:val="000000"/>
          <w:sz w:val="28"/>
          <w:szCs w:val="28"/>
        </w:rPr>
        <w:t>советы учащимся, как нужно вести себя на улице, чтобы не попасть в ДТП, рекомендации родителям.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На уголке постоянно размещена следующая информация: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Памятка пешеходу;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Родители, обратите внимание!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Схема безопасного маршрута в школу;</w:t>
      </w:r>
    </w:p>
    <w:p w:rsidR="00D26362" w:rsidRPr="00C562E7" w:rsidRDefault="00D26362" w:rsidP="00A93B97">
      <w:pPr>
        <w:ind w:firstLine="851"/>
        <w:rPr>
          <w:sz w:val="28"/>
          <w:szCs w:val="28"/>
          <w:lang w:eastAsia="en-US"/>
        </w:rPr>
      </w:pPr>
      <w:r w:rsidRPr="00C562E7">
        <w:rPr>
          <w:sz w:val="28"/>
          <w:szCs w:val="28"/>
          <w:lang w:eastAsia="en-US"/>
        </w:rPr>
        <w:t>- Если случилось несчастье, куда позвонить.</w:t>
      </w:r>
    </w:p>
    <w:p w:rsidR="00D26362" w:rsidRDefault="00D26362" w:rsidP="00A93B97">
      <w:pPr>
        <w:ind w:firstLine="851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В течение года в 1-11 классах проводились занятия по безопасности дорожного движения согласно плану ВР классных руководителей и еженедельные пятиминутки. </w:t>
      </w: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Default="00D26362" w:rsidP="00A93B97">
      <w:pPr>
        <w:ind w:firstLine="851"/>
        <w:jc w:val="both"/>
        <w:rPr>
          <w:sz w:val="28"/>
          <w:szCs w:val="28"/>
        </w:rPr>
      </w:pPr>
    </w:p>
    <w:p w:rsidR="00D26362" w:rsidRPr="00C562E7" w:rsidRDefault="00D26362" w:rsidP="00A93B97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203"/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2127"/>
        <w:gridCol w:w="1280"/>
        <w:gridCol w:w="2286"/>
        <w:gridCol w:w="2552"/>
      </w:tblGrid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Классы (группы)</w:t>
            </w:r>
          </w:p>
        </w:tc>
        <w:tc>
          <w:tcPr>
            <w:tcW w:w="1280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86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Количество обучающихся (воспитанников)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280" w:type="dxa"/>
            <w:vMerge w:val="restart"/>
            <w:vAlign w:val="center"/>
          </w:tcPr>
          <w:p w:rsidR="00D26362" w:rsidRPr="00C562E7" w:rsidRDefault="00D26362" w:rsidP="008D63AC">
            <w:pPr>
              <w:pStyle w:val="a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86" w:type="dxa"/>
          </w:tcPr>
          <w:p w:rsidR="00D26362" w:rsidRPr="00C562E7" w:rsidRDefault="00D26362" w:rsidP="008D63AC">
            <w:pPr>
              <w:pStyle w:val="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Классные руководители начальной школы</w:t>
            </w:r>
          </w:p>
        </w:tc>
      </w:tr>
      <w:tr w:rsidR="00D26362" w:rsidRPr="00C562E7" w:rsidTr="00AE0036">
        <w:tc>
          <w:tcPr>
            <w:tcW w:w="622" w:type="dxa"/>
          </w:tcPr>
          <w:p w:rsidR="00D26362" w:rsidRPr="00C562E7" w:rsidRDefault="00D26362" w:rsidP="008D63AC">
            <w:pPr>
              <w:pStyle w:val="a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26362" w:rsidRPr="00C562E7" w:rsidRDefault="00D26362" w:rsidP="008D63AC">
            <w:pPr>
              <w:pStyle w:val="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5-11</w:t>
            </w:r>
            <w:r w:rsidRPr="00C562E7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80" w:type="dxa"/>
            <w:vMerge/>
          </w:tcPr>
          <w:p w:rsidR="00D26362" w:rsidRPr="00C562E7" w:rsidRDefault="00D26362" w:rsidP="008D63AC">
            <w:pPr>
              <w:pStyle w:val="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26362" w:rsidRPr="00C562E7" w:rsidRDefault="00D26362" w:rsidP="008D63AC">
            <w:pPr>
              <w:pStyle w:val="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D26362" w:rsidRPr="00C562E7" w:rsidRDefault="00D26362" w:rsidP="008D63AC">
            <w:pPr>
              <w:pStyle w:val="a"/>
              <w:snapToGrid w:val="0"/>
              <w:rPr>
                <w:rFonts w:cs="Times New Roman"/>
                <w:sz w:val="28"/>
                <w:szCs w:val="28"/>
              </w:rPr>
            </w:pPr>
            <w:r w:rsidRPr="00C562E7">
              <w:rPr>
                <w:rFonts w:cs="Times New Roman"/>
                <w:sz w:val="28"/>
                <w:szCs w:val="28"/>
              </w:rPr>
              <w:t xml:space="preserve">Классные руководители, учителя-предметники </w:t>
            </w:r>
          </w:p>
        </w:tc>
      </w:tr>
    </w:tbl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принимали участие во многих конкурсах, соревнованиях на базе школы. </w:t>
      </w:r>
    </w:p>
    <w:p w:rsidR="00D26362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55471A">
        <w:rPr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65pt">
            <v:imagedata r:id="rId5" o:title=""/>
          </v:shape>
        </w:pict>
      </w:r>
      <w:r w:rsidRPr="0055471A">
        <w:rPr>
          <w:color w:val="000000"/>
          <w:sz w:val="28"/>
          <w:szCs w:val="28"/>
          <w:shd w:val="clear" w:color="auto" w:fill="FFFFFF"/>
        </w:rPr>
        <w:pict>
          <v:shape id="_x0000_i1026" type="#_x0000_t75" style="width:167.25pt;height:167.25pt">
            <v:imagedata r:id="rId6" o:title=""/>
          </v:shape>
        </w:pict>
      </w:r>
    </w:p>
    <w:p w:rsidR="00D26362" w:rsidRDefault="00D26362" w:rsidP="00A93B97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24</w:t>
      </w:r>
      <w:r w:rsidRPr="00C56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ноября 2023</w:t>
      </w:r>
      <w:r w:rsidRPr="00C562E7">
        <w:rPr>
          <w:color w:val="000000"/>
          <w:sz w:val="28"/>
          <w:szCs w:val="28"/>
          <w:shd w:val="clear" w:color="auto" w:fill="FFFFFF"/>
        </w:rPr>
        <w:t xml:space="preserve"> в М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C562E7">
        <w:rPr>
          <w:color w:val="000000"/>
          <w:sz w:val="28"/>
          <w:szCs w:val="28"/>
          <w:shd w:val="clear" w:color="auto" w:fill="FFFFFF"/>
        </w:rPr>
        <w:t xml:space="preserve">ОУ </w:t>
      </w:r>
      <w:r>
        <w:rPr>
          <w:color w:val="000000"/>
          <w:sz w:val="28"/>
          <w:szCs w:val="28"/>
          <w:shd w:val="clear" w:color="auto" w:fill="FFFFFF"/>
        </w:rPr>
        <w:t xml:space="preserve">СОШ №4 г. Михайловска прошли </w:t>
      </w:r>
      <w:r w:rsidRPr="0039351C">
        <w:rPr>
          <w:sz w:val="28"/>
          <w:szCs w:val="28"/>
          <w:shd w:val="clear" w:color="auto" w:fill="FFFFFF"/>
        </w:rPr>
        <w:t>профилактические беседы по правилам дорожного движения, которые провела Инспектор по пропаганде БДД отделения Госавтоинспекции МО МВД РФ Нижнесергинский, майор полиции Яковлева Наталия Евгеньевна</w:t>
      </w:r>
      <w:r>
        <w:rPr>
          <w:sz w:val="28"/>
          <w:szCs w:val="28"/>
          <w:shd w:val="clear" w:color="auto" w:fill="FFFFFF"/>
        </w:rPr>
        <w:t>.</w:t>
      </w:r>
    </w:p>
    <w:p w:rsidR="00D26362" w:rsidRPr="00693004" w:rsidRDefault="00D26362" w:rsidP="00A93B97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 w:rsidRPr="0039351C">
        <w:rPr>
          <w:sz w:val="28"/>
          <w:szCs w:val="28"/>
          <w:shd w:val="clear" w:color="auto" w:fill="FFFFFF"/>
        </w:rPr>
        <w:t>Она обозначила основные причины дорожно-транспортных происшествий. К сожалению, многие учащиеся,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  <w:r w:rsidRPr="003935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9351C">
        <w:rPr>
          <w:sz w:val="28"/>
          <w:szCs w:val="28"/>
          <w:shd w:val="clear" w:color="auto" w:fill="FFFFFF"/>
        </w:rPr>
        <w:t>В ходе встречи инспектор ГИБДД рассказала учащимся о том, как правильно вести себя на дорогах, пешеходных переходах и в общественном транспорте, рассказала о детских удерживающих устройствах для автотранспорта и необходимости их использования.</w:t>
      </w:r>
      <w:r w:rsidRPr="0039351C">
        <w:rPr>
          <w:sz w:val="28"/>
          <w:szCs w:val="28"/>
        </w:rPr>
        <w:br/>
      </w:r>
      <w:r w:rsidRPr="0039351C">
        <w:rPr>
          <w:sz w:val="28"/>
          <w:szCs w:val="28"/>
          <w:shd w:val="clear" w:color="auto" w:fill="FFFFFF"/>
        </w:rPr>
        <w:t>Инспектор отметила, что использование наушников с музыкой и мобильного телефона недопустимо при переходе проезжей части дороги. Кроме того Яковлева Н.Е., выразила надежду, что развитие понимания опасности при нахождении на проезжей части детьми-пешеходами позволит снизить дорожно-транспортный травматизм.</w:t>
      </w:r>
    </w:p>
    <w:p w:rsidR="00D26362" w:rsidRPr="00693004" w:rsidRDefault="00D26362" w:rsidP="0069300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93004">
        <w:rPr>
          <w:color w:val="000000"/>
          <w:sz w:val="28"/>
          <w:szCs w:val="28"/>
        </w:rPr>
        <w:t>4 марта 2024 в МКОУ СОШ №4 г.Михайловска в рамках "Единого дня</w:t>
      </w:r>
    </w:p>
    <w:p w:rsidR="00D26362" w:rsidRDefault="00D26362" w:rsidP="00693004">
      <w:pPr>
        <w:shd w:val="clear" w:color="auto" w:fill="FFFFFF"/>
        <w:jc w:val="both"/>
        <w:rPr>
          <w:color w:val="000000"/>
          <w:sz w:val="28"/>
          <w:szCs w:val="28"/>
        </w:rPr>
      </w:pPr>
      <w:r w:rsidRPr="00693004">
        <w:rPr>
          <w:color w:val="000000"/>
          <w:sz w:val="28"/>
          <w:szCs w:val="28"/>
        </w:rPr>
        <w:t>профилактики" по профилактике преступлений и правонарушений</w:t>
      </w:r>
      <w:r>
        <w:rPr>
          <w:color w:val="000000"/>
          <w:sz w:val="28"/>
          <w:szCs w:val="28"/>
        </w:rPr>
        <w:t xml:space="preserve"> </w:t>
      </w:r>
      <w:r w:rsidRPr="00693004">
        <w:rPr>
          <w:color w:val="000000"/>
          <w:sz w:val="28"/>
          <w:szCs w:val="28"/>
        </w:rPr>
        <w:t>несовершеннолетними, оказание им социальной и правовой помощи, пропаганда здорового образа жизни и безопасного поведения на дорогах.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>В рамках «Единого дня профилактики» были охвачены обучающиеся 6-11 классов.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>Профилактическая работа в этот день проводилась согласно плану школы, на основе взаимодействия со специалистами системы профилактики.</w:t>
      </w:r>
      <w:r w:rsidRPr="00693004">
        <w:rPr>
          <w:color w:val="000000"/>
          <w:sz w:val="28"/>
          <w:szCs w:val="28"/>
        </w:rPr>
        <w:br/>
      </w:r>
      <w:r w:rsidRPr="00693004">
        <w:rPr>
          <w:color w:val="000000"/>
          <w:sz w:val="28"/>
          <w:szCs w:val="28"/>
          <w:shd w:val="clear" w:color="auto" w:fill="FFFFFF"/>
        </w:rPr>
        <w:t>Беседу проводили Участковый уполномоченный МО МВД России "Нижнесергинский" Штабнова Лидия Евгеньевна, и</w:t>
      </w:r>
      <w:r>
        <w:rPr>
          <w:color w:val="000000"/>
          <w:sz w:val="28"/>
          <w:szCs w:val="28"/>
        </w:rPr>
        <w:t xml:space="preserve"> </w:t>
      </w:r>
      <w:r w:rsidRPr="00693004">
        <w:rPr>
          <w:color w:val="000000"/>
          <w:sz w:val="28"/>
          <w:szCs w:val="28"/>
        </w:rPr>
        <w:t>инспектор ПДН МО МВД России "Нижнесергинский" Соломенникова Александра Васильевна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26362" w:rsidRPr="00693004" w:rsidRDefault="00D26362" w:rsidP="00693004">
      <w:pPr>
        <w:shd w:val="clear" w:color="auto" w:fill="FFFFFF"/>
        <w:jc w:val="both"/>
        <w:rPr>
          <w:color w:val="000000"/>
          <w:sz w:val="28"/>
          <w:szCs w:val="28"/>
        </w:rPr>
      </w:pPr>
      <w:r>
        <w:pict>
          <v:shape id="_x0000_i1027" type="#_x0000_t75" alt="c1urGDHMHgU.jpg" style="width:105pt;height:105pt">
            <v:imagedata r:id="rId7" r:href="rId8"/>
          </v:shape>
        </w:pict>
      </w:r>
      <w:r w:rsidRPr="00693004">
        <w:t xml:space="preserve"> </w:t>
      </w:r>
      <w:r>
        <w:pict>
          <v:shape id="_x0000_i1028" type="#_x0000_t75" alt="ij5iP0pmv7A.jpg" style="width:105pt;height:105pt">
            <v:imagedata r:id="rId9" r:href="rId10"/>
          </v:shape>
        </w:pict>
      </w:r>
      <w:r w:rsidRPr="00693004">
        <w:t xml:space="preserve"> </w:t>
      </w:r>
      <w:r>
        <w:pict>
          <v:shape id="_x0000_i1029" type="#_x0000_t75" alt="fjdqwfrrCF4.jpg" style="width:105pt;height:105pt">
            <v:imagedata r:id="rId11" r:href="rId12"/>
          </v:shape>
        </w:pict>
      </w: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26362" w:rsidRPr="00C562E7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декабре</w:t>
      </w:r>
      <w:r w:rsidRPr="00C562E7">
        <w:rPr>
          <w:color w:val="000000"/>
          <w:sz w:val="28"/>
          <w:szCs w:val="28"/>
        </w:rPr>
        <w:t xml:space="preserve"> перед новогодними каникулами члены отряда ЮИД провели школьную акцию «В новый год без аварий</w:t>
      </w:r>
      <w:r w:rsidRPr="00C562E7">
        <w:rPr>
          <w:b/>
          <w:color w:val="000000"/>
          <w:sz w:val="28"/>
          <w:szCs w:val="28"/>
        </w:rPr>
        <w:t>»,</w:t>
      </w:r>
      <w:r w:rsidRPr="00C562E7">
        <w:rPr>
          <w:color w:val="000000"/>
          <w:sz w:val="28"/>
          <w:szCs w:val="28"/>
        </w:rPr>
        <w:t xml:space="preserve"> в рамках которой провели обучающие викторины в 1-5 классах и раздали специально подготовленные листовки. </w:t>
      </w:r>
    </w:p>
    <w:p w:rsidR="00D26362" w:rsidRDefault="00D26362" w:rsidP="00A93B9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562E7">
        <w:rPr>
          <w:color w:val="000000"/>
          <w:sz w:val="28"/>
          <w:szCs w:val="28"/>
        </w:rPr>
        <w:t>Ежеквартально проводятся рейды по выявлению юных нарушителей правил ДД,  велосипедистов – нарушителей. (Не выявлено)</w:t>
      </w:r>
    </w:p>
    <w:p w:rsidR="00D26362" w:rsidRDefault="00D26362" w:rsidP="00D13F6E">
      <w:pPr>
        <w:shd w:val="clear" w:color="auto" w:fill="FFFFFF"/>
        <w:ind w:firstLine="143"/>
        <w:jc w:val="center"/>
        <w:rPr>
          <w:color w:val="000000"/>
          <w:sz w:val="28"/>
          <w:szCs w:val="28"/>
          <w:shd w:val="clear" w:color="auto" w:fill="FFFFFF"/>
        </w:rPr>
      </w:pPr>
      <w:r w:rsidRPr="00C562E7">
        <w:rPr>
          <w:color w:val="000000"/>
          <w:sz w:val="28"/>
          <w:szCs w:val="28"/>
          <w:shd w:val="clear" w:color="auto" w:fill="FFFFFF"/>
        </w:rPr>
        <w:t>Акция "Письмо водителю"</w:t>
      </w:r>
    </w:p>
    <w:p w:rsidR="00D26362" w:rsidRDefault="00D26362" w:rsidP="00C562E7">
      <w:pPr>
        <w:shd w:val="clear" w:color="auto" w:fill="FFFFFF"/>
        <w:ind w:firstLine="143"/>
        <w:jc w:val="both"/>
        <w:rPr>
          <w:color w:val="000000"/>
          <w:sz w:val="28"/>
          <w:szCs w:val="28"/>
          <w:shd w:val="clear" w:color="auto" w:fill="FFFFFF"/>
        </w:rPr>
      </w:pPr>
      <w:r w:rsidRPr="00C562E7">
        <w:rPr>
          <w:color w:val="000000"/>
          <w:sz w:val="28"/>
          <w:szCs w:val="28"/>
          <w:shd w:val="clear" w:color="auto" w:fill="FFFFFF"/>
        </w:rPr>
        <w:t>Учащимся начальной школы б</w:t>
      </w:r>
      <w:r>
        <w:rPr>
          <w:color w:val="000000"/>
          <w:sz w:val="28"/>
          <w:szCs w:val="28"/>
          <w:shd w:val="clear" w:color="auto" w:fill="FFFFFF"/>
        </w:rPr>
        <w:t>ыло предложено написать письмо-</w:t>
      </w:r>
      <w:r w:rsidRPr="00C562E7">
        <w:rPr>
          <w:color w:val="000000"/>
          <w:sz w:val="28"/>
          <w:szCs w:val="28"/>
          <w:shd w:val="clear" w:color="auto" w:fill="FFFFFF"/>
        </w:rPr>
        <w:t>обращение к водителю с призывом о соблюдении правил дорожного движения и собственных мер безопасности за рулем. В акции принял участие 1 и 2 класс. Учащиеся постарались выразить в своих письмах пожелания для водителей, вспомнили правила поведения, дорожного движения на дорогах.</w:t>
      </w:r>
    </w:p>
    <w:p w:rsidR="00D26362" w:rsidRDefault="00D26362" w:rsidP="00142F85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 w:rsidRPr="00142F85">
        <w:rPr>
          <w:sz w:val="28"/>
          <w:szCs w:val="28"/>
          <w:shd w:val="clear" w:color="auto" w:fill="FFFFFF"/>
        </w:rPr>
        <w:t>В рамках проведения профилактических мероприятий "Внимание каникулы". В МКОУ СОШ №4 г. Михайловска 22.03.2024г. прошли классные часы на тему соблюдения правил дорожного движения и безопасности во время весенних каникул.</w:t>
      </w:r>
      <w:bookmarkStart w:id="0" w:name="_GoBack"/>
      <w:bookmarkEnd w:id="0"/>
    </w:p>
    <w:p w:rsidR="00D26362" w:rsidRDefault="00D26362" w:rsidP="00142F85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pict>
          <v:shape id="_x0000_i1030" type="#_x0000_t75" alt="IMG-20240322-WA0100.jpg" style="width:24pt;height:24pt">
            <v:imagedata r:id="rId13" r:href="rId14"/>
          </v:shape>
        </w:pict>
      </w:r>
      <w:r>
        <w:pict>
          <v:shape id="_x0000_i1031" type="#_x0000_t75" alt="IMG-20240322-WA0100.jpg" style="width:147pt;height:123pt">
            <v:imagedata r:id="rId15" r:href="rId16"/>
          </v:shape>
        </w:pict>
      </w:r>
      <w:r>
        <w:pict>
          <v:shape id="_x0000_i1032" type="#_x0000_t75" alt="IMG_20240322_125323_541.jpg" style="width:105pt;height:105pt">
            <v:imagedata r:id="rId17" r:href="rId18"/>
          </v:shape>
        </w:pict>
      </w:r>
      <w:r>
        <w:pict>
          <v:shape id="_x0000_i1033" type="#_x0000_t75" alt="IMG_20240322_130120_839.jpg" style="width:105pt;height:105pt">
            <v:imagedata r:id="rId19" r:href="rId20"/>
          </v:shape>
        </w:pict>
      </w:r>
      <w:r>
        <w:pict>
          <v:shape id="_x0000_i1034" type="#_x0000_t75" alt="IMG_20240322_130118_330.jpg" style="width:105pt;height:105pt">
            <v:imagedata r:id="rId21" r:href="rId22"/>
          </v:shape>
        </w:pict>
      </w:r>
    </w:p>
    <w:p w:rsidR="00D26362" w:rsidRDefault="00D26362" w:rsidP="00142F85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562E7">
        <w:rPr>
          <w:color w:val="000000"/>
          <w:sz w:val="28"/>
          <w:szCs w:val="28"/>
        </w:rPr>
        <w:t>В апреле проходил месячник дорожной безопасности.</w:t>
      </w:r>
    </w:p>
    <w:p w:rsidR="00D26362" w:rsidRPr="00D13F6E" w:rsidRDefault="00D26362" w:rsidP="00D13F6E">
      <w:pPr>
        <w:shd w:val="clear" w:color="auto" w:fill="FFFFFF"/>
        <w:ind w:firstLine="14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562E7">
        <w:rPr>
          <w:color w:val="000000"/>
          <w:sz w:val="28"/>
          <w:szCs w:val="28"/>
        </w:rPr>
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дорогах. На родительских собраниях освещались следующие вопросы: </w:t>
      </w:r>
      <w:r w:rsidRPr="00C562E7">
        <w:rPr>
          <w:sz w:val="28"/>
          <w:szCs w:val="28"/>
        </w:rPr>
        <w:t>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обратно».</w:t>
      </w:r>
    </w:p>
    <w:p w:rsidR="00D26362" w:rsidRPr="00C562E7" w:rsidRDefault="00D26362" w:rsidP="00A93B9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62E7">
        <w:rPr>
          <w:color w:val="000000"/>
          <w:sz w:val="28"/>
          <w:szCs w:val="28"/>
        </w:rPr>
        <w:t xml:space="preserve">В целях повышения эффективности работы по предупреждению ДДТТ в школе систематически проводилась методическая работа с педагогами. Вопросы изучения ПДД рассматривались на педагогических советах, на совещаниях классных руководителей. </w:t>
      </w:r>
    </w:p>
    <w:p w:rsidR="00D26362" w:rsidRPr="00C562E7" w:rsidRDefault="00D26362" w:rsidP="00A93B97">
      <w:pPr>
        <w:jc w:val="center"/>
        <w:rPr>
          <w:b/>
          <w:sz w:val="28"/>
          <w:szCs w:val="28"/>
        </w:rPr>
      </w:pPr>
    </w:p>
    <w:p w:rsidR="00D26362" w:rsidRPr="00C562E7" w:rsidRDefault="00D26362" w:rsidP="00A93B97">
      <w:pPr>
        <w:jc w:val="center"/>
        <w:rPr>
          <w:b/>
          <w:sz w:val="28"/>
          <w:szCs w:val="28"/>
        </w:rPr>
      </w:pPr>
      <w:r w:rsidRPr="00C562E7">
        <w:rPr>
          <w:b/>
          <w:sz w:val="28"/>
          <w:szCs w:val="28"/>
        </w:rPr>
        <w:t>Задачи на 202</w:t>
      </w:r>
      <w:r>
        <w:rPr>
          <w:b/>
          <w:sz w:val="28"/>
          <w:szCs w:val="28"/>
        </w:rPr>
        <w:t>4</w:t>
      </w:r>
      <w:r w:rsidRPr="00C562E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C562E7">
        <w:rPr>
          <w:b/>
          <w:sz w:val="28"/>
          <w:szCs w:val="28"/>
        </w:rPr>
        <w:t xml:space="preserve"> учебный год</w:t>
      </w:r>
    </w:p>
    <w:p w:rsidR="00D26362" w:rsidRPr="00C562E7" w:rsidRDefault="00D26362" w:rsidP="00A93B97">
      <w:pPr>
        <w:rPr>
          <w:sz w:val="28"/>
          <w:szCs w:val="28"/>
        </w:rPr>
      </w:pP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Продолжить и совершенствовать работу по профилактике ДДТТ.</w:t>
      </w: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Усилить подготовку к районным конкурсам по профилактике ДДТТ.</w:t>
      </w:r>
    </w:p>
    <w:p w:rsidR="00D26362" w:rsidRPr="00C562E7" w:rsidRDefault="00D26362" w:rsidP="00A93B97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Привлекать к активному участию в школьных акциях </w:t>
      </w:r>
      <w:r>
        <w:rPr>
          <w:sz w:val="28"/>
          <w:szCs w:val="28"/>
        </w:rPr>
        <w:t>старшеклассников и родителей</w:t>
      </w:r>
      <w:r w:rsidRPr="00C562E7">
        <w:rPr>
          <w:sz w:val="28"/>
          <w:szCs w:val="28"/>
        </w:rPr>
        <w:t>.</w:t>
      </w:r>
    </w:p>
    <w:p w:rsidR="00D26362" w:rsidRDefault="00D26362" w:rsidP="006930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2E7">
        <w:rPr>
          <w:sz w:val="28"/>
          <w:szCs w:val="28"/>
        </w:rPr>
        <w:t>Увеличить количество участников в школьных мероприятиях, посвященных ДДТТ.</w:t>
      </w: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</w:p>
    <w:p w:rsidR="00D26362" w:rsidRDefault="00D26362" w:rsidP="00693004">
      <w:pPr>
        <w:spacing w:line="360" w:lineRule="auto"/>
        <w:ind w:left="360"/>
        <w:jc w:val="both"/>
        <w:rPr>
          <w:sz w:val="28"/>
          <w:szCs w:val="28"/>
        </w:rPr>
      </w:pPr>
      <w:r w:rsidRPr="00C562E7">
        <w:rPr>
          <w:sz w:val="28"/>
          <w:szCs w:val="28"/>
        </w:rPr>
        <w:t xml:space="preserve">Директор школы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C56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Е.И.Валле</w:t>
      </w: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Pr="00B81208" w:rsidRDefault="00D26362" w:rsidP="00B81208">
      <w:pPr>
        <w:rPr>
          <w:sz w:val="28"/>
          <w:szCs w:val="28"/>
        </w:rPr>
      </w:pPr>
    </w:p>
    <w:p w:rsidR="00D26362" w:rsidRDefault="00D26362" w:rsidP="00B81208">
      <w:pPr>
        <w:rPr>
          <w:sz w:val="28"/>
          <w:szCs w:val="28"/>
        </w:rPr>
      </w:pPr>
    </w:p>
    <w:p w:rsidR="00D26362" w:rsidRPr="00693004" w:rsidRDefault="00D26362" w:rsidP="00B81208">
      <w:pPr>
        <w:tabs>
          <w:tab w:val="left" w:pos="26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26362" w:rsidRPr="00693004" w:rsidSect="00A93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3DF"/>
    <w:rsid w:val="000C0825"/>
    <w:rsid w:val="00142F85"/>
    <w:rsid w:val="00195437"/>
    <w:rsid w:val="001B51E1"/>
    <w:rsid w:val="001D3ABC"/>
    <w:rsid w:val="00204174"/>
    <w:rsid w:val="002A3B0D"/>
    <w:rsid w:val="003233C0"/>
    <w:rsid w:val="003838E4"/>
    <w:rsid w:val="0039351C"/>
    <w:rsid w:val="00445059"/>
    <w:rsid w:val="0055471A"/>
    <w:rsid w:val="00693004"/>
    <w:rsid w:val="008573DF"/>
    <w:rsid w:val="008D63AC"/>
    <w:rsid w:val="009B2F9B"/>
    <w:rsid w:val="00A93B97"/>
    <w:rsid w:val="00AB1C0C"/>
    <w:rsid w:val="00AE0036"/>
    <w:rsid w:val="00B81208"/>
    <w:rsid w:val="00C562E7"/>
    <w:rsid w:val="00CE6F33"/>
    <w:rsid w:val="00D13F6E"/>
    <w:rsid w:val="00D26362"/>
    <w:rsid w:val="00FB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A93B97"/>
    <w:pPr>
      <w:widowControl w:val="0"/>
      <w:suppressLineNumbers/>
      <w:suppressAutoHyphens/>
    </w:pPr>
    <w:rPr>
      <w:rFonts w:eastAsia="Calibri" w:cs="Lohit Hindi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56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2E7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69300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-mih.uralschool.ru/upload/sc4_mih_new/images/thumb/7a/88/7a884c43391f11a95d401c93dab5f76f.jpg" TargetMode="External"/><Relationship Id="rId13" Type="http://schemas.openxmlformats.org/officeDocument/2006/relationships/image" Target="media/image6.wmf"/><Relationship Id="rId18" Type="http://schemas.openxmlformats.org/officeDocument/2006/relationships/image" Target="https://4-mih.uralschool.ru/upload/sc4_mih_new/images/thumb/5f/2e/5f2e3343b5e17cf815359755956d822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image" Target="https://4-mih.uralschool.ru/upload/sc4_mih_new/images/thumb/a8/00/a8005afa7a696d28f95c751c6f1ea434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s://4-mih.uralschool.ru/upload/sc4_mih_new/images/thumb/3e/57/3e57d865c2905e7503215626543fe212.jpg" TargetMode="External"/><Relationship Id="rId20" Type="http://schemas.openxmlformats.org/officeDocument/2006/relationships/image" Target="https://4-mih.uralschool.ru/upload/sc4_mih_new/images/thumb/f7/35/f7353407c26f4aeb7ad894376a6c5cf4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https://4-mih.uralschool.ru/upload/sc4_mih_new/images/thumb/52/f8/52f8afe0aa16b038647a8b46f8b76c8a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s://4-mih.uralschool.ru/upload/sc4_mih_new/images/thumb/3e/57/3e57d865c2905e7503215626543fe212.jpg" TargetMode="External"/><Relationship Id="rId22" Type="http://schemas.openxmlformats.org/officeDocument/2006/relationships/image" Target="https://4-mih.uralschool.ru/upload/sc4_mih_new/images/thumb/a6/ac/a6ac2e2831cc686c9f9d681ea7d0035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1193</Words>
  <Characters>6801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cp:lastPrinted>2023-05-28T10:29:00Z</cp:lastPrinted>
  <dcterms:created xsi:type="dcterms:W3CDTF">2023-05-28T09:42:00Z</dcterms:created>
  <dcterms:modified xsi:type="dcterms:W3CDTF">2024-06-18T18:23:00Z</dcterms:modified>
</cp:coreProperties>
</file>